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EFDA4" w14:textId="77777777" w:rsidR="003D034B" w:rsidRDefault="003D034B" w:rsidP="00DA38CE">
      <w:pPr>
        <w:jc w:val="center"/>
        <w:rPr>
          <w:rFonts w:asciiTheme="minorHAnsi" w:hAnsiTheme="minorHAnsi" w:cstheme="minorHAnsi"/>
          <w:b/>
        </w:rPr>
      </w:pPr>
    </w:p>
    <w:p w14:paraId="7B555211" w14:textId="77777777" w:rsidR="00DA38CE" w:rsidRPr="00B604E2" w:rsidRDefault="00DA38CE" w:rsidP="00DA38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04E2">
        <w:rPr>
          <w:rFonts w:asciiTheme="minorHAnsi" w:hAnsiTheme="minorHAnsi" w:cstheme="minorHAnsi"/>
          <w:b/>
          <w:sz w:val="32"/>
          <w:szCs w:val="32"/>
        </w:rPr>
        <w:t>WNIOSEK</w:t>
      </w:r>
    </w:p>
    <w:p w14:paraId="133A600C" w14:textId="77777777" w:rsidR="00DA38CE" w:rsidRPr="003D034B" w:rsidRDefault="00DA38CE" w:rsidP="00DA38CE">
      <w:pPr>
        <w:jc w:val="center"/>
        <w:rPr>
          <w:rFonts w:asciiTheme="minorHAnsi" w:hAnsiTheme="minorHAnsi" w:cstheme="minorHAnsi"/>
        </w:rPr>
      </w:pPr>
    </w:p>
    <w:p w14:paraId="4183683A" w14:textId="77777777" w:rsidR="00DA38CE" w:rsidRPr="00B604E2" w:rsidRDefault="00DA38CE" w:rsidP="00DA38C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04E2">
        <w:rPr>
          <w:rFonts w:asciiTheme="minorHAnsi" w:hAnsiTheme="minorHAnsi" w:cstheme="minorHAnsi"/>
          <w:sz w:val="22"/>
          <w:szCs w:val="22"/>
        </w:rPr>
        <w:t>O określenie warunków przyłączenia węzła cieplnego lub instalacji odbiorczej do sieci ciepłowniczej Miejskiego Zakładu Energetyki Cieplnej Spółka z o. o. 47-220 Kę</w:t>
      </w:r>
      <w:r w:rsidR="00F5180B" w:rsidRPr="00B604E2">
        <w:rPr>
          <w:rFonts w:asciiTheme="minorHAnsi" w:hAnsiTheme="minorHAnsi" w:cstheme="minorHAnsi"/>
          <w:sz w:val="22"/>
          <w:szCs w:val="22"/>
        </w:rPr>
        <w:t xml:space="preserve">dzierzyn-Koźle ul. Stalmacha 18 sporządzony na podstawie </w:t>
      </w:r>
      <w:r w:rsidR="00F5180B" w:rsidRPr="00B604E2">
        <w:rPr>
          <w:rFonts w:asciiTheme="minorHAnsi" w:hAnsiTheme="minorHAnsi" w:cstheme="minorHAnsi"/>
          <w:i/>
          <w:sz w:val="22"/>
          <w:szCs w:val="22"/>
        </w:rPr>
        <w:t>Rozporządzenia Ministra Gospodarki z dnia 15 stycznia 2007r. w sprawie szczegółowych warunków funkcjonowania systemów ciepłowniczych (Dz. U. Nr 16 poz. 92)</w:t>
      </w:r>
    </w:p>
    <w:p w14:paraId="694257ED" w14:textId="77777777" w:rsidR="00DA38CE" w:rsidRPr="003D034B" w:rsidRDefault="00DA38CE" w:rsidP="00DA38CE">
      <w:pPr>
        <w:jc w:val="both"/>
        <w:rPr>
          <w:rFonts w:asciiTheme="minorHAnsi" w:hAnsiTheme="minorHAnsi" w:cstheme="minorHAnsi"/>
          <w:b/>
        </w:rPr>
      </w:pPr>
    </w:p>
    <w:p w14:paraId="31341DA7" w14:textId="77777777" w:rsidR="00DA38CE" w:rsidRPr="003D034B" w:rsidRDefault="00DA38CE" w:rsidP="00DA38CE">
      <w:pPr>
        <w:jc w:val="both"/>
        <w:rPr>
          <w:rFonts w:asciiTheme="minorHAnsi" w:hAnsiTheme="minorHAnsi" w:cstheme="minorHAnsi"/>
          <w:b/>
        </w:rPr>
      </w:pPr>
      <w:r w:rsidRPr="003D034B">
        <w:rPr>
          <w:rFonts w:asciiTheme="minorHAnsi" w:hAnsiTheme="minorHAnsi" w:cstheme="minorHAnsi"/>
          <w:b/>
          <w:highlight w:val="lightGray"/>
        </w:rPr>
        <w:t>Dane identyfikacyjne Wnioskodawcy</w:t>
      </w:r>
    </w:p>
    <w:tbl>
      <w:tblPr>
        <w:tblStyle w:val="Tabela-Siatka"/>
        <w:tblW w:w="97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7"/>
        <w:gridCol w:w="2876"/>
        <w:gridCol w:w="384"/>
        <w:gridCol w:w="1090"/>
        <w:gridCol w:w="1744"/>
        <w:gridCol w:w="425"/>
        <w:gridCol w:w="2835"/>
      </w:tblGrid>
      <w:tr w:rsidR="00DA38CE" w:rsidRPr="00B604E2" w14:paraId="248E1BA5" w14:textId="77777777" w:rsidTr="00D644B3">
        <w:trPr>
          <w:jc w:val="center"/>
        </w:trPr>
        <w:tc>
          <w:tcPr>
            <w:tcW w:w="9781" w:type="dxa"/>
            <w:gridSpan w:val="7"/>
            <w:vAlign w:val="center"/>
          </w:tcPr>
          <w:p w14:paraId="3762617E" w14:textId="77777777" w:rsidR="00DA38CE" w:rsidRPr="00B604E2" w:rsidRDefault="00DA38CE" w:rsidP="00A804F4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 xml:space="preserve">Pełna nazwa/imię i nazwisko: </w:t>
            </w:r>
          </w:p>
          <w:p w14:paraId="5442DFBC" w14:textId="77777777" w:rsidR="00DA38CE" w:rsidRPr="00B604E2" w:rsidRDefault="00DA38CE" w:rsidP="00DA38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38CE" w:rsidRPr="00B604E2" w14:paraId="4C25BB59" w14:textId="77777777" w:rsidTr="00D644B3">
        <w:trPr>
          <w:trHeight w:val="348"/>
          <w:jc w:val="center"/>
        </w:trPr>
        <w:tc>
          <w:tcPr>
            <w:tcW w:w="9781" w:type="dxa"/>
            <w:gridSpan w:val="7"/>
            <w:vAlign w:val="center"/>
          </w:tcPr>
          <w:p w14:paraId="7AC75571" w14:textId="77777777" w:rsidR="00DA38CE" w:rsidRPr="00B604E2" w:rsidRDefault="008A0E73" w:rsidP="00A804F4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Siedziba </w:t>
            </w:r>
            <w:r w:rsidR="00DA38CE" w:rsidRPr="00B604E2">
              <w:rPr>
                <w:rFonts w:asciiTheme="minorHAnsi" w:hAnsiTheme="minorHAnsi" w:cstheme="minorHAnsi"/>
              </w:rPr>
              <w:t>Wnioskodawcy:</w:t>
            </w:r>
            <w:r w:rsidR="00687DC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7630" w:rsidRPr="00B604E2" w14:paraId="7704AC4B" w14:textId="77777777" w:rsidTr="00D644B3">
        <w:trPr>
          <w:trHeight w:val="440"/>
          <w:jc w:val="center"/>
        </w:trPr>
        <w:tc>
          <w:tcPr>
            <w:tcW w:w="9781" w:type="dxa"/>
            <w:gridSpan w:val="7"/>
            <w:vAlign w:val="center"/>
          </w:tcPr>
          <w:p w14:paraId="5E91235E" w14:textId="77777777" w:rsidR="004A7630" w:rsidRDefault="004A7630" w:rsidP="00A804F4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korespondencyjny:</w:t>
            </w:r>
          </w:p>
          <w:p w14:paraId="0106A56B" w14:textId="77777777" w:rsidR="004A7630" w:rsidRPr="004A7630" w:rsidRDefault="004A7630" w:rsidP="004A7630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>wpisać jeśli jest inny niż w pkt.2</w:t>
            </w:r>
          </w:p>
        </w:tc>
      </w:tr>
      <w:tr w:rsidR="001631DF" w:rsidRPr="00B604E2" w14:paraId="309B6F96" w14:textId="77777777" w:rsidTr="00D644B3">
        <w:trPr>
          <w:trHeight w:val="380"/>
          <w:jc w:val="center"/>
        </w:trPr>
        <w:tc>
          <w:tcPr>
            <w:tcW w:w="4777" w:type="dxa"/>
            <w:gridSpan w:val="4"/>
            <w:vAlign w:val="center"/>
          </w:tcPr>
          <w:p w14:paraId="0952C2D2" w14:textId="77777777" w:rsidR="001631DF" w:rsidRPr="00B604E2" w:rsidRDefault="001631DF" w:rsidP="00A804F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Telefon</w:t>
            </w:r>
            <w:r w:rsidR="00687DC1">
              <w:rPr>
                <w:rFonts w:asciiTheme="minorHAnsi" w:hAnsiTheme="minorHAnsi" w:cstheme="minorHAnsi"/>
              </w:rPr>
              <w:t>/fax</w:t>
            </w:r>
            <w:r w:rsidRPr="00B604E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04" w:type="dxa"/>
            <w:gridSpan w:val="3"/>
            <w:vAlign w:val="center"/>
          </w:tcPr>
          <w:p w14:paraId="47089DD3" w14:textId="77777777" w:rsidR="001631DF" w:rsidRPr="00B604E2" w:rsidRDefault="001631DF" w:rsidP="00A804F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e-mail:</w:t>
            </w:r>
          </w:p>
        </w:tc>
      </w:tr>
      <w:tr w:rsidR="00687DC1" w:rsidRPr="00687DC1" w14:paraId="6DCC62EF" w14:textId="77777777" w:rsidTr="00D644B3">
        <w:trPr>
          <w:trHeight w:val="380"/>
          <w:jc w:val="center"/>
        </w:trPr>
        <w:tc>
          <w:tcPr>
            <w:tcW w:w="9781" w:type="dxa"/>
            <w:gridSpan w:val="7"/>
            <w:vAlign w:val="center"/>
          </w:tcPr>
          <w:p w14:paraId="56148F5A" w14:textId="77777777" w:rsidR="00687DC1" w:rsidRPr="00687DC1" w:rsidRDefault="00687DC1" w:rsidP="00A804F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687DC1">
              <w:rPr>
                <w:rFonts w:asciiTheme="minorHAnsi" w:hAnsiTheme="minorHAnsi" w:cstheme="minorHAnsi"/>
              </w:rPr>
              <w:t>Dane rejestrowe</w:t>
            </w:r>
            <w:r>
              <w:rPr>
                <w:rFonts w:asciiTheme="minorHAnsi" w:hAnsiTheme="minorHAnsi" w:cstheme="minorHAnsi"/>
              </w:rPr>
              <w:t xml:space="preserve"> - f</w:t>
            </w:r>
            <w:r w:rsidRPr="00687DC1">
              <w:rPr>
                <w:rFonts w:asciiTheme="minorHAnsi" w:hAnsiTheme="minorHAnsi" w:cstheme="minorHAnsi"/>
              </w:rPr>
              <w:t>orma prawna Wnioskodawcy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87DC1" w:rsidRPr="00687DC1" w14:paraId="3855063F" w14:textId="77777777" w:rsidTr="00D644B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4FC5299" w14:textId="77777777" w:rsidR="00687DC1" w:rsidRPr="00931B03" w:rsidRDefault="00687DC1" w:rsidP="00931B0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6EF9A773" w14:textId="77777777" w:rsidR="00687DC1" w:rsidRPr="00687DC1" w:rsidRDefault="00687DC1" w:rsidP="00687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A99C7E2" w14:textId="77777777" w:rsidR="00687DC1" w:rsidRPr="00931B03" w:rsidRDefault="00687DC1" w:rsidP="00931B0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78961286" w14:textId="77777777" w:rsidR="00687DC1" w:rsidRPr="00687DC1" w:rsidRDefault="00687DC1" w:rsidP="00687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518E66" w14:textId="77777777" w:rsidR="00687DC1" w:rsidRPr="00931B03" w:rsidRDefault="00687DC1" w:rsidP="00931B0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D0B24D" w14:textId="77777777" w:rsidR="00687DC1" w:rsidRPr="00687DC1" w:rsidRDefault="00687DC1" w:rsidP="00687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</w:tr>
    </w:tbl>
    <w:p w14:paraId="30DD634C" w14:textId="77777777" w:rsidR="00DA38CE" w:rsidRPr="003D034B" w:rsidRDefault="008A0E73" w:rsidP="00DA38C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I</w:t>
      </w:r>
      <w:r w:rsidR="00DA38CE" w:rsidRPr="003D034B">
        <w:rPr>
          <w:rFonts w:asciiTheme="minorHAnsi" w:hAnsiTheme="minorHAnsi" w:cstheme="minorHAnsi"/>
          <w:b/>
          <w:highlight w:val="lightGray"/>
        </w:rPr>
        <w:t>nformacje dotyczące obiektu</w:t>
      </w:r>
    </w:p>
    <w:tbl>
      <w:tblPr>
        <w:tblStyle w:val="Tabela-Siatka"/>
        <w:tblW w:w="974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8"/>
        <w:gridCol w:w="1387"/>
        <w:gridCol w:w="524"/>
        <w:gridCol w:w="218"/>
        <w:gridCol w:w="370"/>
        <w:gridCol w:w="1320"/>
        <w:gridCol w:w="503"/>
        <w:gridCol w:w="53"/>
        <w:gridCol w:w="504"/>
        <w:gridCol w:w="293"/>
        <w:gridCol w:w="889"/>
        <w:gridCol w:w="1152"/>
        <w:gridCol w:w="1317"/>
        <w:gridCol w:w="719"/>
      </w:tblGrid>
      <w:tr w:rsidR="00E075D2" w:rsidRPr="00B604E2" w14:paraId="37F55C2F" w14:textId="77777777" w:rsidTr="00D644B3">
        <w:trPr>
          <w:jc w:val="center"/>
        </w:trPr>
        <w:tc>
          <w:tcPr>
            <w:tcW w:w="9747" w:type="dxa"/>
            <w:gridSpan w:val="14"/>
          </w:tcPr>
          <w:p w14:paraId="38372E3B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Miejsce dostarczania ciepła:</w:t>
            </w:r>
          </w:p>
        </w:tc>
      </w:tr>
      <w:tr w:rsidR="00E075D2" w:rsidRPr="00B604E2" w14:paraId="253A91F6" w14:textId="77777777" w:rsidTr="00D644B3">
        <w:trPr>
          <w:trHeight w:val="284"/>
          <w:jc w:val="center"/>
        </w:trPr>
        <w:tc>
          <w:tcPr>
            <w:tcW w:w="2627" w:type="dxa"/>
            <w:gridSpan w:val="4"/>
          </w:tcPr>
          <w:p w14:paraId="5ADE4D3E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Nr działki:</w:t>
            </w:r>
          </w:p>
        </w:tc>
        <w:tc>
          <w:tcPr>
            <w:tcW w:w="7120" w:type="dxa"/>
            <w:gridSpan w:val="10"/>
          </w:tcPr>
          <w:p w14:paraId="1D461905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Rodzaj i parametry instalacji odbiorczej:</w:t>
            </w:r>
          </w:p>
        </w:tc>
      </w:tr>
      <w:tr w:rsidR="00E075D2" w:rsidRPr="00B604E2" w14:paraId="7FD94AA7" w14:textId="77777777" w:rsidTr="00D644B3">
        <w:trPr>
          <w:trHeight w:val="326"/>
          <w:jc w:val="center"/>
        </w:trPr>
        <w:tc>
          <w:tcPr>
            <w:tcW w:w="9747" w:type="dxa"/>
            <w:gridSpan w:val="14"/>
          </w:tcPr>
          <w:p w14:paraId="52FE463C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 xml:space="preserve">Zapotrzebowanie mocy cieplnej [MW]:     </w:t>
            </w:r>
          </w:p>
        </w:tc>
      </w:tr>
      <w:tr w:rsidR="00E075D2" w:rsidRPr="00B604E2" w14:paraId="767EF3EA" w14:textId="77777777" w:rsidTr="00D644B3">
        <w:trPr>
          <w:trHeight w:val="490"/>
          <w:jc w:val="center"/>
        </w:trPr>
        <w:tc>
          <w:tcPr>
            <w:tcW w:w="498" w:type="dxa"/>
          </w:tcPr>
          <w:p w14:paraId="4E11E739" w14:textId="77777777" w:rsidR="00E075D2" w:rsidRPr="00B604E2" w:rsidRDefault="00E075D2" w:rsidP="00A804F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1FE0479B" w14:textId="77777777" w:rsidR="00E075D2" w:rsidRPr="00B604E2" w:rsidRDefault="00E075D2" w:rsidP="00901B18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centralnego ogrzewania </w:t>
            </w:r>
          </w:p>
        </w:tc>
        <w:tc>
          <w:tcPr>
            <w:tcW w:w="850" w:type="dxa"/>
            <w:gridSpan w:val="3"/>
          </w:tcPr>
          <w:p w14:paraId="7A27CD3D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63F98562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7FB51240" w14:textId="77777777" w:rsidTr="00D644B3">
        <w:trPr>
          <w:trHeight w:val="425"/>
          <w:jc w:val="center"/>
        </w:trPr>
        <w:tc>
          <w:tcPr>
            <w:tcW w:w="498" w:type="dxa"/>
          </w:tcPr>
          <w:p w14:paraId="7F6046C0" w14:textId="77777777" w:rsidR="00E075D2" w:rsidRPr="00B604E2" w:rsidRDefault="00E075D2" w:rsidP="00A804F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2B871F93" w14:textId="77777777" w:rsidR="00E075D2" w:rsidRPr="00B604E2" w:rsidRDefault="00E075D2" w:rsidP="00901B18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przygotowania c.w.u. </w:t>
            </w:r>
          </w:p>
        </w:tc>
        <w:tc>
          <w:tcPr>
            <w:tcW w:w="850" w:type="dxa"/>
            <w:gridSpan w:val="3"/>
          </w:tcPr>
          <w:p w14:paraId="79D30C90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3095D910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7D7CFB02" w14:textId="77777777" w:rsidTr="00D644B3">
        <w:trPr>
          <w:trHeight w:val="403"/>
          <w:jc w:val="center"/>
        </w:trPr>
        <w:tc>
          <w:tcPr>
            <w:tcW w:w="498" w:type="dxa"/>
          </w:tcPr>
          <w:p w14:paraId="608A207A" w14:textId="77777777" w:rsidR="00E075D2" w:rsidRPr="00B604E2" w:rsidRDefault="00E075D2" w:rsidP="00A804F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2E0CD2A5" w14:textId="77777777" w:rsidR="00E075D2" w:rsidRPr="00B604E2" w:rsidRDefault="00E075D2" w:rsidP="00901B18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wentylacji </w:t>
            </w:r>
          </w:p>
        </w:tc>
        <w:tc>
          <w:tcPr>
            <w:tcW w:w="850" w:type="dxa"/>
            <w:gridSpan w:val="3"/>
          </w:tcPr>
          <w:p w14:paraId="3CF9D41D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574B4403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124C03AE" w14:textId="77777777" w:rsidTr="00D644B3">
        <w:trPr>
          <w:trHeight w:val="409"/>
          <w:jc w:val="center"/>
        </w:trPr>
        <w:tc>
          <w:tcPr>
            <w:tcW w:w="498" w:type="dxa"/>
          </w:tcPr>
          <w:p w14:paraId="3EB6665A" w14:textId="77777777" w:rsidR="00E075D2" w:rsidRPr="00B604E2" w:rsidRDefault="00E075D2" w:rsidP="00A804F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6815073" w14:textId="77777777" w:rsidR="00E075D2" w:rsidRPr="00B604E2" w:rsidRDefault="00E075D2" w:rsidP="00901B18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na potrzeby technologiczne</w:t>
            </w:r>
          </w:p>
        </w:tc>
        <w:tc>
          <w:tcPr>
            <w:tcW w:w="850" w:type="dxa"/>
            <w:gridSpan w:val="3"/>
          </w:tcPr>
          <w:p w14:paraId="59F8501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2625C6E5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21CB6506" w14:textId="77777777" w:rsidTr="00D644B3">
        <w:trPr>
          <w:trHeight w:val="416"/>
          <w:jc w:val="center"/>
        </w:trPr>
        <w:tc>
          <w:tcPr>
            <w:tcW w:w="498" w:type="dxa"/>
          </w:tcPr>
          <w:p w14:paraId="0935DE71" w14:textId="77777777" w:rsidR="00E075D2" w:rsidRPr="00B604E2" w:rsidRDefault="00E075D2" w:rsidP="00A804F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2A33950" w14:textId="77777777" w:rsidR="00E075D2" w:rsidRPr="00B604E2" w:rsidRDefault="00E075D2" w:rsidP="00901B18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pobór ciepła poza sez. grzewczym </w:t>
            </w:r>
          </w:p>
        </w:tc>
        <w:tc>
          <w:tcPr>
            <w:tcW w:w="850" w:type="dxa"/>
            <w:gridSpan w:val="3"/>
          </w:tcPr>
          <w:p w14:paraId="7ADAAEF7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32773224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0306EA13" w14:textId="77777777" w:rsidTr="00D644B3">
        <w:trPr>
          <w:trHeight w:val="336"/>
          <w:jc w:val="center"/>
        </w:trPr>
        <w:tc>
          <w:tcPr>
            <w:tcW w:w="9747" w:type="dxa"/>
            <w:gridSpan w:val="14"/>
          </w:tcPr>
          <w:p w14:paraId="12EF57C5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Powierzchnia oraz przeznaczenie ogrzewanych pomieszczeń [m</w:t>
            </w:r>
            <w:r w:rsidRPr="00B604E2">
              <w:rPr>
                <w:rFonts w:cs="Calibri"/>
                <w:vertAlign w:val="superscript"/>
              </w:rPr>
              <w:t>2</w:t>
            </w:r>
            <w:r w:rsidRPr="00B604E2">
              <w:rPr>
                <w:rFonts w:cs="Calibri"/>
              </w:rPr>
              <w:t>]:</w:t>
            </w:r>
          </w:p>
        </w:tc>
      </w:tr>
      <w:tr w:rsidR="00E075D2" w:rsidRPr="00B604E2" w14:paraId="726A4BEB" w14:textId="77777777" w:rsidTr="00D644B3">
        <w:trPr>
          <w:trHeight w:val="284"/>
          <w:jc w:val="center"/>
        </w:trPr>
        <w:tc>
          <w:tcPr>
            <w:tcW w:w="2997" w:type="dxa"/>
            <w:gridSpan w:val="5"/>
            <w:vAlign w:val="center"/>
          </w:tcPr>
          <w:p w14:paraId="3B4E95A6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Przeznaczenie pomieszczeń:</w:t>
            </w:r>
          </w:p>
        </w:tc>
        <w:tc>
          <w:tcPr>
            <w:tcW w:w="1320" w:type="dxa"/>
            <w:vAlign w:val="center"/>
          </w:tcPr>
          <w:p w14:paraId="50CFC45E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mieszkalne</w:t>
            </w:r>
          </w:p>
        </w:tc>
        <w:tc>
          <w:tcPr>
            <w:tcW w:w="1060" w:type="dxa"/>
            <w:gridSpan w:val="3"/>
            <w:vAlign w:val="center"/>
          </w:tcPr>
          <w:p w14:paraId="4DAD2A6E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biurowe</w:t>
            </w:r>
          </w:p>
        </w:tc>
        <w:tc>
          <w:tcPr>
            <w:tcW w:w="1182" w:type="dxa"/>
            <w:gridSpan w:val="2"/>
            <w:vAlign w:val="center"/>
          </w:tcPr>
          <w:p w14:paraId="0741A777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handlowe</w:t>
            </w:r>
          </w:p>
        </w:tc>
        <w:tc>
          <w:tcPr>
            <w:tcW w:w="1152" w:type="dxa"/>
            <w:vAlign w:val="center"/>
          </w:tcPr>
          <w:p w14:paraId="7CC22A1D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usługowe</w:t>
            </w:r>
          </w:p>
        </w:tc>
        <w:tc>
          <w:tcPr>
            <w:tcW w:w="1317" w:type="dxa"/>
            <w:vAlign w:val="center"/>
          </w:tcPr>
          <w:p w14:paraId="3FD688FB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0"/>
                <w:sz w:val="22"/>
                <w:szCs w:val="22"/>
              </w:rPr>
              <w:t>produkcyjne</w:t>
            </w:r>
          </w:p>
        </w:tc>
        <w:tc>
          <w:tcPr>
            <w:tcW w:w="719" w:type="dxa"/>
            <w:vAlign w:val="center"/>
          </w:tcPr>
          <w:p w14:paraId="2451D522" w14:textId="77777777" w:rsidR="00E075D2" w:rsidRPr="00B604E2" w:rsidRDefault="00E075D2" w:rsidP="008B5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  <w:tr w:rsidR="00E075D2" w:rsidRPr="00B604E2" w14:paraId="2C46C623" w14:textId="77777777" w:rsidTr="00D644B3">
        <w:trPr>
          <w:trHeight w:val="402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72EF7D04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Powierzchnia: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689BEC06" w14:textId="77777777" w:rsidR="00E075D2" w:rsidRPr="00B604E2" w:rsidRDefault="00E075D2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40BA9FD6" w14:textId="77777777" w:rsidR="00E075D2" w:rsidRPr="00B604E2" w:rsidRDefault="00E075D2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52929FAB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5E04558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752509E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5BEBB42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C6B5EE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3E24FE91" w14:textId="77777777" w:rsidR="00E075D2" w:rsidRPr="00B604E2" w:rsidRDefault="00E075D2" w:rsidP="008B5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5D2" w:rsidRPr="00B604E2" w14:paraId="56B71B29" w14:textId="77777777" w:rsidTr="00D644B3">
        <w:trPr>
          <w:trHeight w:val="423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322BEECE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Kubatura: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5A751041" w14:textId="77777777" w:rsidR="00E075D2" w:rsidRPr="00B604E2" w:rsidRDefault="00E075D2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57FD6906" w14:textId="77777777" w:rsidR="00E075D2" w:rsidRPr="00B604E2" w:rsidRDefault="00E075D2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2FB2FC1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007E1AA9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0D17521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E871B26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02973EF" w14:textId="77777777" w:rsidR="00E075D2" w:rsidRPr="00B604E2" w:rsidRDefault="00E075D2" w:rsidP="008B55CE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1514AFF" w14:textId="77777777" w:rsidR="00E075D2" w:rsidRPr="00B604E2" w:rsidRDefault="00E075D2" w:rsidP="008B5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28E" w:rsidRPr="00B604E2" w14:paraId="1940CC12" w14:textId="77777777" w:rsidTr="00D644B3">
        <w:trPr>
          <w:trHeight w:val="415"/>
          <w:jc w:val="center"/>
        </w:trPr>
        <w:tc>
          <w:tcPr>
            <w:tcW w:w="2409" w:type="dxa"/>
            <w:gridSpan w:val="3"/>
            <w:vAlign w:val="center"/>
          </w:tcPr>
          <w:p w14:paraId="4999DDEB" w14:textId="77777777" w:rsidR="00FF528E" w:rsidRPr="00B604E2" w:rsidRDefault="00FF528E" w:rsidP="00FF528E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Łączna </w:t>
            </w:r>
            <w:r>
              <w:rPr>
                <w:rFonts w:ascii="Calibri" w:hAnsi="Calibri" w:cs="Calibri"/>
                <w:sz w:val="22"/>
                <w:szCs w:val="22"/>
              </w:rPr>
              <w:t>pow</w:t>
            </w:r>
            <w:r w:rsidRPr="00B604E2">
              <w:rPr>
                <w:rFonts w:ascii="Calibri" w:hAnsi="Calibri" w:cs="Calibri"/>
                <w:sz w:val="22"/>
                <w:szCs w:val="22"/>
              </w:rPr>
              <w:t>ierzchnia: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2EE35B09" w14:textId="77777777" w:rsidR="00FF528E" w:rsidRPr="00B604E2" w:rsidRDefault="00FF528E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632839DD" w14:textId="77777777" w:rsidR="00FF528E" w:rsidRPr="00B604E2" w:rsidRDefault="00FF528E" w:rsidP="008B5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28E" w:rsidRPr="00B604E2" w14:paraId="2944F938" w14:textId="77777777" w:rsidTr="00D644B3">
        <w:trPr>
          <w:trHeight w:val="420"/>
          <w:jc w:val="center"/>
        </w:trPr>
        <w:tc>
          <w:tcPr>
            <w:tcW w:w="2409" w:type="dxa"/>
            <w:gridSpan w:val="3"/>
            <w:vAlign w:val="center"/>
          </w:tcPr>
          <w:p w14:paraId="65E1A0E2" w14:textId="77777777" w:rsidR="00FF528E" w:rsidRPr="00B604E2" w:rsidRDefault="00FF528E" w:rsidP="00FF528E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Łączna kubatura: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1BE5EFD8" w14:textId="77777777" w:rsidR="00FF528E" w:rsidRPr="00B604E2" w:rsidRDefault="00FF528E" w:rsidP="008B55CE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5F2F00F7" w14:textId="77777777" w:rsidR="00FF528E" w:rsidRPr="00B604E2" w:rsidRDefault="00FF528E" w:rsidP="008B55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28E" w:rsidRPr="00B604E2" w14:paraId="29F53A46" w14:textId="77777777" w:rsidTr="00D644B3">
        <w:trPr>
          <w:trHeight w:val="298"/>
          <w:jc w:val="center"/>
        </w:trPr>
        <w:tc>
          <w:tcPr>
            <w:tcW w:w="4873" w:type="dxa"/>
            <w:gridSpan w:val="8"/>
            <w:vAlign w:val="center"/>
          </w:tcPr>
          <w:p w14:paraId="5619ABFD" w14:textId="77777777" w:rsidR="00FF528E" w:rsidRPr="00B604E2" w:rsidRDefault="00FF528E" w:rsidP="008B55CE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Ilość kondygnacji:</w:t>
            </w:r>
          </w:p>
        </w:tc>
        <w:tc>
          <w:tcPr>
            <w:tcW w:w="4874" w:type="dxa"/>
            <w:gridSpan w:val="6"/>
            <w:vAlign w:val="center"/>
          </w:tcPr>
          <w:p w14:paraId="31E7F02A" w14:textId="77777777" w:rsidR="00FF528E" w:rsidRPr="00B604E2" w:rsidRDefault="00FF528E" w:rsidP="008B55CE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Ilość mieszkańców:</w:t>
            </w:r>
          </w:p>
        </w:tc>
      </w:tr>
      <w:tr w:rsidR="00E075D2" w:rsidRPr="00B604E2" w14:paraId="2B76BDA6" w14:textId="77777777" w:rsidTr="00D644B3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3FC9600E" w14:textId="77777777" w:rsidR="00E075D2" w:rsidRPr="00B604E2" w:rsidRDefault="00E075D2" w:rsidP="00A804F4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Proponowany termin lub harmonogram rozpoczęcia poboru ciepła:</w:t>
            </w:r>
          </w:p>
        </w:tc>
      </w:tr>
      <w:tr w:rsidR="00E075D2" w:rsidRPr="00B604E2" w14:paraId="598EA902" w14:textId="77777777" w:rsidTr="00D644B3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05564480" w14:textId="42E11783" w:rsidR="00E075D2" w:rsidRPr="00B604E2" w:rsidRDefault="00E075D2" w:rsidP="004534C6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Dotychczasowy sposób ogrzewania (</w:t>
            </w:r>
            <w:r w:rsidR="004534C6">
              <w:rPr>
                <w:rFonts w:cs="Calibri"/>
                <w:spacing w:val="-8"/>
              </w:rPr>
              <w:t>węgiel, gaz, drewno, olej, inny</w:t>
            </w:r>
            <w:r w:rsidRPr="00B604E2">
              <w:rPr>
                <w:rFonts w:cs="Calibri"/>
                <w:spacing w:val="-8"/>
              </w:rPr>
              <w:t>):</w:t>
            </w:r>
          </w:p>
        </w:tc>
      </w:tr>
    </w:tbl>
    <w:p w14:paraId="50F688A5" w14:textId="77777777" w:rsidR="00893539" w:rsidRDefault="00893539" w:rsidP="00AF5146">
      <w:pPr>
        <w:rPr>
          <w:rFonts w:asciiTheme="minorHAnsi" w:hAnsiTheme="minorHAnsi" w:cstheme="minorHAnsi"/>
          <w:b/>
          <w:sz w:val="22"/>
          <w:szCs w:val="22"/>
        </w:rPr>
      </w:pPr>
    </w:p>
    <w:p w14:paraId="1CE4F065" w14:textId="77777777" w:rsidR="00893539" w:rsidRDefault="00893539" w:rsidP="00AF5146">
      <w:pPr>
        <w:rPr>
          <w:rFonts w:asciiTheme="minorHAnsi" w:hAnsiTheme="minorHAnsi" w:cstheme="minorHAnsi"/>
          <w:b/>
          <w:sz w:val="22"/>
          <w:szCs w:val="22"/>
        </w:rPr>
      </w:pPr>
    </w:p>
    <w:p w14:paraId="15E70CFD" w14:textId="77777777" w:rsidR="00AF5146" w:rsidRPr="00E471C3" w:rsidRDefault="00DF73DD" w:rsidP="00AF5146">
      <w:pPr>
        <w:rPr>
          <w:rFonts w:asciiTheme="minorHAnsi" w:hAnsiTheme="minorHAnsi" w:cstheme="minorHAnsi"/>
          <w:b/>
          <w:sz w:val="18"/>
          <w:szCs w:val="18"/>
        </w:rPr>
      </w:pPr>
      <w:r w:rsidRPr="00E471C3">
        <w:rPr>
          <w:rFonts w:asciiTheme="minorHAnsi" w:hAnsiTheme="minorHAnsi" w:cstheme="minorHAnsi"/>
          <w:b/>
          <w:sz w:val="18"/>
          <w:szCs w:val="18"/>
        </w:rPr>
        <w:lastRenderedPageBreak/>
        <w:t>O</w:t>
      </w:r>
      <w:r w:rsidR="00AF5146" w:rsidRPr="00E471C3">
        <w:rPr>
          <w:rFonts w:asciiTheme="minorHAnsi" w:hAnsiTheme="minorHAnsi" w:cstheme="minorHAnsi"/>
          <w:b/>
          <w:sz w:val="18"/>
          <w:szCs w:val="18"/>
        </w:rPr>
        <w:t>bowiązek informacyjny:</w:t>
      </w:r>
    </w:p>
    <w:p w14:paraId="3BE2C7B0" w14:textId="5AE2C164" w:rsidR="000868AC" w:rsidRPr="00E471C3" w:rsidRDefault="000868AC" w:rsidP="00877095">
      <w:pPr>
        <w:pStyle w:val="Akapitzlist"/>
        <w:spacing w:line="256" w:lineRule="auto"/>
        <w:ind w:left="0"/>
        <w:jc w:val="both"/>
        <w:rPr>
          <w:rFonts w:cs="Calibri"/>
          <w:sz w:val="18"/>
          <w:szCs w:val="18"/>
        </w:rPr>
      </w:pPr>
      <w:bookmarkStart w:id="0" w:name="_Hlk5276151"/>
      <w:r w:rsidRPr="00E471C3">
        <w:rPr>
          <w:rFonts w:cs="Calibri"/>
          <w:sz w:val="18"/>
          <w:szCs w:val="18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33783362" w14:textId="4F4503EC" w:rsidR="000868AC" w:rsidRPr="00E471C3" w:rsidRDefault="000868AC" w:rsidP="00877095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</w:pPr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Administratorem Pana/Pani danych osobowych jest Miejski Zakład Energetyki Cieplnej  Sp. z o.o. z siedzibą w Kędzierzynie-Koźlu </w:t>
      </w:r>
      <w:r w:rsidR="0087709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(47-220) (w skrócie MZEC Sp. z o.o.) przy ul. </w:t>
      </w:r>
      <w:r w:rsidRPr="00E471C3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Pawła Stalmacha 18, tel. 77/483-34-85, </w:t>
      </w:r>
      <w:proofErr w:type="spellStart"/>
      <w:r w:rsidRPr="00E471C3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adres</w:t>
      </w:r>
      <w:proofErr w:type="spellEnd"/>
      <w:r w:rsidRPr="00E471C3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r w:rsidR="00877095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  </w:t>
      </w:r>
      <w:r w:rsidRPr="00E471C3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e-mail: </w:t>
      </w:r>
      <w:hyperlink r:id="rId9" w:history="1">
        <w:r w:rsidRPr="00E471C3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  <w:lang w:val="en-US"/>
          </w:rPr>
          <w:t>sekretariat@mzec-kk.pl</w:t>
        </w:r>
      </w:hyperlink>
      <w:r w:rsidRPr="00E471C3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;</w:t>
      </w:r>
    </w:p>
    <w:p w14:paraId="2558074D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E471C3">
        <w:rPr>
          <w:rStyle w:val="FontStyle25"/>
          <w:rFonts w:asciiTheme="minorHAnsi" w:hAnsiTheme="minorHAnsi" w:cstheme="minorHAnsi"/>
          <w:sz w:val="18"/>
          <w:szCs w:val="18"/>
        </w:rPr>
        <w:t xml:space="preserve">Informujemy, </w:t>
      </w:r>
      <w:r w:rsidRPr="00E471C3">
        <w:rPr>
          <w:rStyle w:val="FontStyle25"/>
          <w:rFonts w:asciiTheme="minorHAnsi" w:hAnsiTheme="minorHAnsi" w:cstheme="minorHAnsi"/>
          <w:color w:val="000000" w:themeColor="text1"/>
          <w:sz w:val="18"/>
          <w:szCs w:val="18"/>
        </w:rPr>
        <w:t xml:space="preserve">że MZEC Sp. z o.o. wyznaczył Inspektora Ochrony Danych, w sprawie danych osobowych można kontaktować się z nim za pośrednictwem poczty elektronicznej: </w:t>
      </w:r>
      <w:hyperlink r:id="rId10" w:history="1">
        <w:r w:rsidRPr="00E471C3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iod@mzec-kk.pl</w:t>
        </w:r>
      </w:hyperlink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lub osobiście, pod wskazanym wyżej adresem;</w:t>
      </w:r>
    </w:p>
    <w:p w14:paraId="3D1CE080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E471C3">
        <w:rPr>
          <w:rFonts w:asciiTheme="minorHAnsi" w:hAnsiTheme="minorHAnsi" w:cstheme="minorHAnsi"/>
          <w:sz w:val="18"/>
          <w:szCs w:val="18"/>
        </w:rPr>
        <w:t xml:space="preserve">Podstawą przetwarzania przez nas Pana/Pani danych jest </w:t>
      </w:r>
      <w:r w:rsidRPr="00E471C3">
        <w:rPr>
          <w:rFonts w:asciiTheme="minorHAnsi" w:hAnsiTheme="minorHAnsi" w:cstheme="minorHAnsi"/>
          <w:bCs/>
          <w:sz w:val="18"/>
          <w:szCs w:val="18"/>
        </w:rPr>
        <w:t xml:space="preserve">przepis prawa: </w:t>
      </w:r>
      <w:r w:rsidRPr="00E471C3">
        <w:rPr>
          <w:rFonts w:asciiTheme="minorHAnsi" w:hAnsiTheme="minorHAnsi" w:cstheme="minorHAnsi"/>
          <w:sz w:val="18"/>
          <w:szCs w:val="18"/>
        </w:rPr>
        <w:t>ustawa Prawo energetyczne z dnia 10 kwietnia 1997r. oraz art. 6 ust. 1 lit b RODO;</w:t>
      </w:r>
    </w:p>
    <w:p w14:paraId="17DD6BF0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cs="Calibri"/>
          <w:color w:val="000000" w:themeColor="text1"/>
          <w:sz w:val="18"/>
          <w:szCs w:val="18"/>
        </w:rPr>
      </w:pPr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>Z zachowaniem wszelkich gwarancji bezpieczeństwa danych, Pana/Pani dane osobowe możemy przekazać podmiotom w ramach zawartych umów powierzenia, m.in. firmom informatycznym, kancelariom prawnym, podwykonawcom</w:t>
      </w:r>
      <w:r w:rsidRPr="00E471C3">
        <w:rPr>
          <w:rFonts w:cs="Calibri"/>
          <w:color w:val="000000" w:themeColor="text1"/>
          <w:sz w:val="18"/>
          <w:szCs w:val="18"/>
        </w:rPr>
        <w:t xml:space="preserve"> przy budowie i podłączeniu sieci ciepłowniczej oraz podmiotom zewnętrznym w przypadkach przewidzianych przepisami prawa;</w:t>
      </w:r>
    </w:p>
    <w:p w14:paraId="24829D12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cs="Calibri"/>
          <w:color w:val="000000" w:themeColor="text1"/>
          <w:sz w:val="18"/>
          <w:szCs w:val="18"/>
        </w:rPr>
      </w:pPr>
      <w:r w:rsidRPr="00E471C3">
        <w:rPr>
          <w:rFonts w:asciiTheme="minorHAnsi" w:hAnsiTheme="minorHAnsi" w:cstheme="minorHAnsi"/>
          <w:sz w:val="18"/>
          <w:szCs w:val="18"/>
        </w:rPr>
        <w:t>Pana/Pani dane osobowe będziemy przetwarzać przez okres niezbędny do realizacji celu, do jakiego zostały zebrane /</w:t>
      </w:r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przez okres </w:t>
      </w:r>
      <w:r w:rsidRPr="00E471C3">
        <w:rPr>
          <w:rFonts w:asciiTheme="minorHAnsi" w:hAnsiTheme="minorHAnsi" w:cstheme="minorHAnsi"/>
          <w:sz w:val="18"/>
          <w:szCs w:val="18"/>
        </w:rPr>
        <w:t>trwania współpracy/umowy oraz po jego upływie na zasadach określonych przepisami prawa, tj. w celach rachunkowości i ze względów podatkowych, a także w celach roszczeniowych/reklamacyjnych i obrony praw Administratora danych.</w:t>
      </w:r>
    </w:p>
    <w:p w14:paraId="41D08EEF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>Podanie przez Pana/Panią danych osobowych jest dobrowolne, jednak niezbędne do realizacji celów, do jakich zostały zebrane;</w:t>
      </w:r>
    </w:p>
    <w:p w14:paraId="79084707" w14:textId="77777777" w:rsidR="000868AC" w:rsidRPr="00E471C3" w:rsidRDefault="000868AC" w:rsidP="000868AC">
      <w:pPr>
        <w:pStyle w:val="Akapitzlist"/>
        <w:numPr>
          <w:ilvl w:val="0"/>
          <w:numId w:val="10"/>
        </w:numPr>
        <w:spacing w:line="256" w:lineRule="auto"/>
        <w:ind w:left="426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>Przysługują Panu/Pani następujące prawa:</w:t>
      </w:r>
    </w:p>
    <w:p w14:paraId="4D99E070" w14:textId="77777777" w:rsidR="000868AC" w:rsidRPr="00E471C3" w:rsidRDefault="000868AC" w:rsidP="000868AC">
      <w:pPr>
        <w:pStyle w:val="Akapitzlist"/>
        <w:numPr>
          <w:ilvl w:val="0"/>
          <w:numId w:val="9"/>
        </w:numPr>
        <w:spacing w:line="256" w:lineRule="auto"/>
        <w:ind w:left="1134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>na podstawie art. 15 RODO prawo dostępu do swoich danych osobowych;</w:t>
      </w:r>
    </w:p>
    <w:p w14:paraId="2343FD22" w14:textId="77777777" w:rsidR="000868AC" w:rsidRPr="00E471C3" w:rsidRDefault="000868AC" w:rsidP="000868AC">
      <w:pPr>
        <w:pStyle w:val="Akapitzlist"/>
        <w:numPr>
          <w:ilvl w:val="0"/>
          <w:numId w:val="9"/>
        </w:numPr>
        <w:spacing w:line="256" w:lineRule="auto"/>
        <w:ind w:left="1134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>na podstawie art. 16 RODO prawo do sprostowania swoich danych osobowych;</w:t>
      </w:r>
    </w:p>
    <w:p w14:paraId="0252D008" w14:textId="6D79B843" w:rsidR="000868AC" w:rsidRPr="00E471C3" w:rsidRDefault="000868AC" w:rsidP="000868AC">
      <w:pPr>
        <w:pStyle w:val="Akapitzlist"/>
        <w:numPr>
          <w:ilvl w:val="0"/>
          <w:numId w:val="9"/>
        </w:numPr>
        <w:spacing w:line="256" w:lineRule="auto"/>
        <w:ind w:left="1134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 xml:space="preserve">na podstawie art. 18 RODO prawo żądania od administratora ograniczenia przetwarzania danych osobowych </w:t>
      </w:r>
      <w:r w:rsidR="00877095">
        <w:rPr>
          <w:rFonts w:cs="Calibri"/>
          <w:sz w:val="18"/>
          <w:szCs w:val="18"/>
        </w:rPr>
        <w:t xml:space="preserve">                                  </w:t>
      </w:r>
      <w:r w:rsidRPr="00E471C3">
        <w:rPr>
          <w:rFonts w:cs="Calibri"/>
          <w:sz w:val="18"/>
          <w:szCs w:val="18"/>
        </w:rPr>
        <w:t xml:space="preserve">z zastrzeżeniem przypadków, o których mowa w art. 18 ust. 2 RODO;  </w:t>
      </w:r>
    </w:p>
    <w:p w14:paraId="3E036BBE" w14:textId="77777777" w:rsidR="000868AC" w:rsidRPr="00E471C3" w:rsidRDefault="000868AC" w:rsidP="000868AC">
      <w:pPr>
        <w:pStyle w:val="Akapitzlist"/>
        <w:numPr>
          <w:ilvl w:val="0"/>
          <w:numId w:val="9"/>
        </w:numPr>
        <w:spacing w:line="256" w:lineRule="auto"/>
        <w:ind w:left="1134"/>
        <w:jc w:val="both"/>
        <w:rPr>
          <w:rFonts w:cs="Calibri"/>
          <w:sz w:val="18"/>
          <w:szCs w:val="18"/>
        </w:rPr>
      </w:pPr>
      <w:r w:rsidRPr="00E471C3">
        <w:rPr>
          <w:rFonts w:cs="Calibri"/>
          <w:sz w:val="18"/>
          <w:szCs w:val="18"/>
        </w:rPr>
        <w:t>prawo do wniesienia skargi do Prezesa Urzędu Ochrony Danych Osobowych, gdy uzna Pan/Pani, że przetwarzanie danych osobowych Pana/Pani dotyczących narusza przepisy RODO.</w:t>
      </w:r>
    </w:p>
    <w:bookmarkEnd w:id="0"/>
    <w:p w14:paraId="244931A4" w14:textId="77777777" w:rsidR="000868AC" w:rsidRPr="00E471C3" w:rsidRDefault="000868AC" w:rsidP="000868AC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471C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Pana/Pani dane osobowe nie będą objęte procesem zautomatyzowanego podejmowania decyzji, w tym profilowania. </w:t>
      </w:r>
    </w:p>
    <w:p w14:paraId="1A9F1705" w14:textId="77777777" w:rsidR="003D034B" w:rsidRDefault="003D034B" w:rsidP="00DA38CE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4821F26B" w14:textId="77777777" w:rsidR="00877095" w:rsidRDefault="00877095" w:rsidP="00DA38CE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595DCB96" w14:textId="77777777" w:rsidR="00877095" w:rsidRPr="00E471C3" w:rsidRDefault="00877095" w:rsidP="00DA38CE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6442E8BD" w14:textId="77777777" w:rsidR="00DA38CE" w:rsidRPr="00CC582B" w:rsidRDefault="00DA38CE" w:rsidP="00DA38CE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6E7261" w:rsidRPr="00CC582B">
        <w:rPr>
          <w:rFonts w:asciiTheme="minorHAnsi" w:hAnsiTheme="minorHAnsi" w:cstheme="minorHAnsi"/>
          <w:sz w:val="22"/>
          <w:szCs w:val="22"/>
        </w:rPr>
        <w:t>..............</w:t>
      </w:r>
      <w:r w:rsidR="00AF5146" w:rsidRPr="00CC582B">
        <w:rPr>
          <w:rFonts w:asciiTheme="minorHAnsi" w:hAnsiTheme="minorHAnsi" w:cstheme="minorHAnsi"/>
          <w:sz w:val="22"/>
          <w:szCs w:val="22"/>
        </w:rPr>
        <w:t>............</w:t>
      </w:r>
    </w:p>
    <w:p w14:paraId="75E79743" w14:textId="77777777" w:rsidR="00DA38CE" w:rsidRPr="00CC582B" w:rsidRDefault="006E7261" w:rsidP="00DA38CE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 xml:space="preserve">data, </w:t>
      </w:r>
      <w:r w:rsidR="00DA38CE" w:rsidRPr="00CC582B">
        <w:rPr>
          <w:rFonts w:asciiTheme="minorHAnsi" w:hAnsiTheme="minorHAnsi" w:cstheme="minorHAnsi"/>
          <w:sz w:val="22"/>
          <w:szCs w:val="22"/>
        </w:rPr>
        <w:t>podpis Wnioskodawcy</w:t>
      </w:r>
    </w:p>
    <w:p w14:paraId="768D9FEC" w14:textId="77777777" w:rsidR="0043498D" w:rsidRPr="00D644B3" w:rsidRDefault="003D034B" w:rsidP="00DA38C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>D</w:t>
      </w:r>
      <w:r w:rsidR="00DA38CE" w:rsidRPr="00D644B3">
        <w:rPr>
          <w:rFonts w:asciiTheme="minorHAnsi" w:hAnsiTheme="minorHAnsi" w:cstheme="minorHAnsi"/>
          <w:b/>
          <w:sz w:val="21"/>
          <w:szCs w:val="21"/>
        </w:rPr>
        <w:t>o wniosku należy dołączyć</w:t>
      </w:r>
      <w:r w:rsidR="00AF5146" w:rsidRPr="00D644B3">
        <w:rPr>
          <w:rFonts w:asciiTheme="minorHAnsi" w:hAnsiTheme="minorHAnsi" w:cstheme="minorHAnsi"/>
          <w:b/>
          <w:sz w:val="21"/>
          <w:szCs w:val="21"/>
        </w:rPr>
        <w:t xml:space="preserve"> :</w:t>
      </w:r>
      <w:r w:rsidR="00445444" w:rsidRPr="00D644B3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323D1A32" w14:textId="24B572C8" w:rsidR="00DA38CE" w:rsidRPr="00D644B3" w:rsidRDefault="00DA38CE" w:rsidP="00D644B3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 xml:space="preserve">Plan zabudowy lub szkic sytuacyjny, określający usytuowanie obiektu, do którego będzie dostarczane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>ciepło</w:t>
      </w:r>
      <w:r w:rsidR="00D505E5"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C582B">
        <w:rPr>
          <w:rFonts w:asciiTheme="minorHAnsi" w:hAnsiTheme="minorHAnsi" w:cstheme="minorHAnsi"/>
          <w:spacing w:val="-4"/>
          <w:sz w:val="21"/>
          <w:szCs w:val="21"/>
        </w:rPr>
        <w:t xml:space="preserve">                    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>w stosunku do istniejącej sieci ciepłowniczej oraz innych obiektów</w:t>
      </w:r>
      <w:r w:rsidR="009702B3"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i urządzeń uzbrojenia terenu </w:t>
      </w:r>
    </w:p>
    <w:p w14:paraId="6D22B492" w14:textId="600134C7" w:rsidR="00DA38CE" w:rsidRPr="00D644B3" w:rsidRDefault="00DA38CE" w:rsidP="00D644B3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 xml:space="preserve">Tytuł prawny do zajmowanego obiektu: odpis z księgi wieczystej, </w:t>
      </w:r>
      <w:r w:rsidRPr="00D644B3">
        <w:rPr>
          <w:rFonts w:asciiTheme="minorHAnsi" w:hAnsiTheme="minorHAnsi" w:cstheme="minorHAnsi"/>
          <w:sz w:val="21"/>
          <w:szCs w:val="21"/>
        </w:rPr>
        <w:t xml:space="preserve">wypis z rejestru gruntów / wykaz właścicieli </w:t>
      </w:r>
      <w:r w:rsidR="00CC582B">
        <w:rPr>
          <w:rFonts w:asciiTheme="minorHAnsi" w:hAnsiTheme="minorHAnsi" w:cstheme="minorHAnsi"/>
          <w:sz w:val="21"/>
          <w:szCs w:val="21"/>
        </w:rPr>
        <w:t xml:space="preserve">         </w:t>
      </w:r>
      <w:bookmarkStart w:id="1" w:name="_GoBack"/>
      <w:bookmarkEnd w:id="1"/>
      <w:r w:rsidRPr="00D644B3">
        <w:rPr>
          <w:rFonts w:asciiTheme="minorHAnsi" w:hAnsiTheme="minorHAnsi" w:cstheme="minorHAnsi"/>
          <w:sz w:val="21"/>
          <w:szCs w:val="21"/>
        </w:rPr>
        <w:t>i władających</w:t>
      </w:r>
      <w:r w:rsidRPr="00D644B3">
        <w:rPr>
          <w:rFonts w:asciiTheme="minorHAnsi" w:hAnsiTheme="minorHAnsi" w:cstheme="minorHAnsi"/>
          <w:bCs/>
          <w:sz w:val="21"/>
          <w:szCs w:val="21"/>
        </w:rPr>
        <w:t>,</w:t>
      </w:r>
    </w:p>
    <w:p w14:paraId="67763F05" w14:textId="77777777" w:rsidR="00DA38CE" w:rsidRPr="00D644B3" w:rsidRDefault="00DA38CE" w:rsidP="00D644B3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oraz </w:t>
      </w:r>
      <w:r w:rsidRPr="00D644B3">
        <w:rPr>
          <w:rFonts w:asciiTheme="minorHAnsi" w:hAnsiTheme="minorHAnsi" w:cstheme="minorHAnsi"/>
          <w:bCs/>
          <w:sz w:val="21"/>
          <w:szCs w:val="21"/>
        </w:rPr>
        <w:t>dokumenty identyfikujące Odbiorcę:</w:t>
      </w:r>
    </w:p>
    <w:p w14:paraId="3E5C97EE" w14:textId="77777777" w:rsidR="00DA38CE" w:rsidRPr="00D644B3" w:rsidRDefault="00DA38CE" w:rsidP="00D644B3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Osoba fizyczna nie prowadząca działalności gospodarczej:</w:t>
      </w:r>
    </w:p>
    <w:p w14:paraId="013D5BA2" w14:textId="77777777" w:rsidR="00DA38CE" w:rsidRPr="00D644B3" w:rsidRDefault="00DA38CE" w:rsidP="00D644B3">
      <w:p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 tożsamości (z chwilą podpisywania umowy);</w:t>
      </w:r>
    </w:p>
    <w:p w14:paraId="29F104FC" w14:textId="77777777" w:rsidR="00DA38CE" w:rsidRPr="00D644B3" w:rsidRDefault="00DA38CE" w:rsidP="00D644B3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prawa handlowego:</w:t>
      </w:r>
    </w:p>
    <w:p w14:paraId="1E58F4B1" w14:textId="77777777" w:rsidR="00DA38CE" w:rsidRPr="00D644B3" w:rsidRDefault="00DA38CE" w:rsidP="00D644B3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wypis z Krajowego Rejestru Sądowego,</w:t>
      </w:r>
    </w:p>
    <w:p w14:paraId="55AFF1AB" w14:textId="77777777" w:rsidR="00DA38CE" w:rsidRPr="00D644B3" w:rsidRDefault="00DA38CE" w:rsidP="00D644B3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59D71AA1" w14:textId="77777777" w:rsidR="00DA38CE" w:rsidRPr="00D644B3" w:rsidRDefault="00DA38CE" w:rsidP="00D644B3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2C256B0E" w14:textId="77777777" w:rsidR="00DA38CE" w:rsidRPr="00D644B3" w:rsidRDefault="00DA38CE" w:rsidP="00D644B3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Pełnomocnictwo szczególne (w przypadku podpisywania umowy przez osoby nieuprawnione do reprezentowania spółki zgodnie z KRS);</w:t>
      </w:r>
    </w:p>
    <w:p w14:paraId="3288C663" w14:textId="77777777" w:rsidR="00DA38CE" w:rsidRPr="00D644B3" w:rsidRDefault="00DA38CE" w:rsidP="00D644B3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cywilna lub osoba fizyczna prowadząca działalność gospodarczą:</w:t>
      </w:r>
    </w:p>
    <w:p w14:paraId="442F96B0" w14:textId="77777777" w:rsidR="00DA38CE" w:rsidRPr="00D644B3" w:rsidRDefault="00DA38CE" w:rsidP="00D644B3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Odpis umowy spółki, statutu lub uchwały, z których wynika prawo reprezentacji,</w:t>
      </w:r>
    </w:p>
    <w:p w14:paraId="70B4A5CB" w14:textId="77777777" w:rsidR="00DA38CE" w:rsidRPr="00D644B3" w:rsidRDefault="00DA38CE" w:rsidP="00D644B3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o wpisie do ewidencji działalności gospodarczej ( w przypadku spółki cywilnej wszystkich wspólników),</w:t>
      </w:r>
    </w:p>
    <w:p w14:paraId="5D493E00" w14:textId="77777777" w:rsidR="00DA38CE" w:rsidRPr="00D644B3" w:rsidRDefault="00DA38CE" w:rsidP="00D644B3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5DDC7D82" w14:textId="77777777" w:rsidR="00DA38CE" w:rsidRPr="00D644B3" w:rsidRDefault="00DA38CE" w:rsidP="00D644B3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6EC7D990" w14:textId="77777777" w:rsidR="00DA38CE" w:rsidRPr="00D644B3" w:rsidRDefault="00DA38CE" w:rsidP="00D644B3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Dokumenty tożsamości współwłaścicieli / wspólników (z chwilą podpisywania umowy);</w:t>
      </w:r>
    </w:p>
    <w:p w14:paraId="03F25464" w14:textId="77777777" w:rsidR="00DA38CE" w:rsidRPr="00D644B3" w:rsidRDefault="00DA38CE" w:rsidP="00D644B3">
      <w:pPr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>Wspólnota Mieszkaniowa</w:t>
      </w:r>
    </w:p>
    <w:p w14:paraId="029C232D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 xml:space="preserve">NIP </w:t>
      </w:r>
      <w:r w:rsidR="00445444" w:rsidRPr="00D644B3">
        <w:rPr>
          <w:rFonts w:asciiTheme="minorHAnsi" w:hAnsiTheme="minorHAnsi" w:cstheme="minorHAnsi"/>
          <w:sz w:val="21"/>
          <w:szCs w:val="21"/>
        </w:rPr>
        <w:t>w</w:t>
      </w:r>
      <w:r w:rsidRPr="00D644B3">
        <w:rPr>
          <w:rFonts w:asciiTheme="minorHAnsi" w:hAnsiTheme="minorHAnsi" w:cstheme="minorHAnsi"/>
          <w:sz w:val="21"/>
          <w:szCs w:val="21"/>
        </w:rPr>
        <w:t xml:space="preserve">spólnoty </w:t>
      </w:r>
      <w:r w:rsidR="00445444" w:rsidRPr="00D644B3">
        <w:rPr>
          <w:rFonts w:asciiTheme="minorHAnsi" w:hAnsiTheme="minorHAnsi" w:cstheme="minorHAnsi"/>
          <w:sz w:val="21"/>
          <w:szCs w:val="21"/>
        </w:rPr>
        <w:t>m</w:t>
      </w:r>
      <w:r w:rsidRPr="00D644B3">
        <w:rPr>
          <w:rFonts w:asciiTheme="minorHAnsi" w:hAnsiTheme="minorHAnsi" w:cstheme="minorHAnsi"/>
          <w:sz w:val="21"/>
          <w:szCs w:val="21"/>
        </w:rPr>
        <w:t>ieszkaniowej,</w:t>
      </w:r>
    </w:p>
    <w:p w14:paraId="3AFE1438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 xml:space="preserve">REGON </w:t>
      </w:r>
      <w:r w:rsidR="00445444" w:rsidRPr="00D644B3">
        <w:rPr>
          <w:rFonts w:asciiTheme="minorHAnsi" w:hAnsiTheme="minorHAnsi" w:cstheme="minorHAnsi"/>
          <w:sz w:val="21"/>
          <w:szCs w:val="21"/>
        </w:rPr>
        <w:t>w</w:t>
      </w:r>
      <w:r w:rsidRPr="00D644B3">
        <w:rPr>
          <w:rFonts w:asciiTheme="minorHAnsi" w:hAnsiTheme="minorHAnsi" w:cstheme="minorHAnsi"/>
          <w:sz w:val="21"/>
          <w:szCs w:val="21"/>
        </w:rPr>
        <w:t xml:space="preserve">spólnoty </w:t>
      </w:r>
      <w:r w:rsidR="00445444" w:rsidRPr="00D644B3">
        <w:rPr>
          <w:rFonts w:asciiTheme="minorHAnsi" w:hAnsiTheme="minorHAnsi" w:cstheme="minorHAnsi"/>
          <w:sz w:val="21"/>
          <w:szCs w:val="21"/>
        </w:rPr>
        <w:t>m</w:t>
      </w:r>
      <w:r w:rsidRPr="00D644B3">
        <w:rPr>
          <w:rFonts w:asciiTheme="minorHAnsi" w:hAnsiTheme="minorHAnsi" w:cstheme="minorHAnsi"/>
          <w:sz w:val="21"/>
          <w:szCs w:val="21"/>
        </w:rPr>
        <w:t>ieszkaniowej,</w:t>
      </w:r>
    </w:p>
    <w:p w14:paraId="405A7BE4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o powołaniu Zarządu wspólnoty,</w:t>
      </w:r>
    </w:p>
    <w:p w14:paraId="6A4FB89C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wyrażająca zgodę na przyłączenie budynku do sieci ciepłowniczej,</w:t>
      </w:r>
    </w:p>
    <w:p w14:paraId="0F6A3043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upoważniająca Zarząd wspólnoty do podpisania umowy o przyłączenie do sieci ciepłowniczej,</w:t>
      </w:r>
    </w:p>
    <w:p w14:paraId="77CA29EB" w14:textId="77777777" w:rsidR="00DA38CE" w:rsidRPr="00D644B3" w:rsidRDefault="00DA38CE" w:rsidP="00D644B3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 sprawie udostępnienia nieodpłatnie pomieszczenia węzła cieplnego/ rozdzielacza,</w:t>
      </w:r>
    </w:p>
    <w:p w14:paraId="284552A7" w14:textId="6F252EE1" w:rsidR="00D644B3" w:rsidRPr="00D644B3" w:rsidRDefault="00DA38CE" w:rsidP="004B4126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 sprawie ustanowienia służebności przesyłu na rzecz MZEC.</w:t>
      </w:r>
    </w:p>
    <w:sectPr w:rsidR="00D644B3" w:rsidRPr="00D644B3" w:rsidSect="00E471C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851" w:bottom="39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976E6" w14:textId="77777777" w:rsidR="001A29BA" w:rsidRDefault="001A29BA">
      <w:r>
        <w:separator/>
      </w:r>
    </w:p>
  </w:endnote>
  <w:endnote w:type="continuationSeparator" w:id="0">
    <w:p w14:paraId="22FC4BC3" w14:textId="77777777" w:rsidR="001A29BA" w:rsidRDefault="001A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A4F3" w14:textId="1D32AC03" w:rsidR="000D3D2F" w:rsidRPr="00901B18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str. 2 z</w:t>
    </w:r>
    <w:r w:rsidR="00E471C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2D4A5BC5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18AF55AF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1976C822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815116" w14:textId="52209A74" w:rsidR="0043498D" w:rsidRPr="0043498D" w:rsidRDefault="000D3D2F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E471C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</w:sdtContent>
  </w:sdt>
  <w:p w14:paraId="1210759D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6C1BE" w14:textId="77777777" w:rsidR="001A29BA" w:rsidRDefault="001A29BA">
      <w:r>
        <w:separator/>
      </w:r>
    </w:p>
  </w:footnote>
  <w:footnote w:type="continuationSeparator" w:id="0">
    <w:p w14:paraId="1CEA01B9" w14:textId="77777777" w:rsidR="001A29BA" w:rsidRDefault="001A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404B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8352AF" wp14:editId="2F07C7D6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8E8ADDF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40B7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8A226D" wp14:editId="46578697">
              <wp:simplePos x="0" y="0"/>
              <wp:positionH relativeFrom="column">
                <wp:posOffset>5093970</wp:posOffset>
              </wp:positionH>
              <wp:positionV relativeFrom="paragraph">
                <wp:posOffset>6985</wp:posOffset>
              </wp:positionV>
              <wp:extent cx="961200" cy="5940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200" cy="59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79B1D" w14:textId="77777777" w:rsidR="00E363C7" w:rsidRDefault="002F2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FD92BE" wp14:editId="04F37871">
                                <wp:extent cx="866775" cy="546100"/>
                                <wp:effectExtent l="0" t="0" r="9525" b="635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755" cy="545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1.1pt;margin-top:.55pt;width:75.7pt;height:4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" stroked="f">
              <v:textbox>
                <w:txbxContent>
                  <w:p w14:paraId="30379B1D" w14:textId="77777777" w:rsidR="00E363C7" w:rsidRDefault="002F2053">
                    <w:r>
                      <w:rPr>
                        <w:noProof/>
                      </w:rPr>
                      <w:drawing>
                        <wp:inline distT="0" distB="0" distL="0" distR="0" wp14:anchorId="72FD92BE" wp14:editId="04F37871">
                          <wp:extent cx="866775" cy="546100"/>
                          <wp:effectExtent l="0" t="0" r="9525" b="635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755" cy="54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D32447" wp14:editId="0D236DF8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5EE51" w14:textId="77777777" w:rsidR="00971188" w:rsidRPr="002B1503" w:rsidRDefault="00971188" w:rsidP="00971188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</w:p>
                        <w:p w14:paraId="26345884" w14:textId="77777777" w:rsidR="00971188" w:rsidRPr="002B1503" w:rsidRDefault="00971188" w:rsidP="00971188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color w:val="0000FF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b/>
                              <w:color w:val="0000FF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4134978B" w14:textId="77777777" w:rsidR="00971188" w:rsidRPr="002B1503" w:rsidRDefault="00971188" w:rsidP="0097118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Kędzierzyn-Koźle     Tel. 77 483 34 85</w:t>
                          </w:r>
                        </w:p>
                        <w:p w14:paraId="19A6964D" w14:textId="77777777" w:rsidR="00971188" w:rsidRPr="00807988" w:rsidRDefault="00971188" w:rsidP="0097118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ul. Stalmacha 18</w:t>
                          </w:r>
                          <w:r w:rsidRPr="00807988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Fax. 77 483 35 56</w:t>
                          </w:r>
                        </w:p>
                        <w:p w14:paraId="26E0C38B" w14:textId="77777777" w:rsidR="00971188" w:rsidRPr="00971188" w:rsidRDefault="00971188" w:rsidP="00971188">
                          <w:pPr>
                            <w:rPr>
                              <w:lang w:val="en-US"/>
                            </w:rPr>
                          </w:pPr>
                          <w:r w:rsidRPr="004A7630">
                            <w:rPr>
                              <w:rStyle w:val="Hipercze"/>
                              <w:sz w:val="16"/>
                              <w:szCs w:val="16"/>
                              <w:u w:val="none"/>
                            </w:rPr>
                            <w:t xml:space="preserve">               </w:t>
                          </w:r>
                          <w:r w:rsidRPr="002B1503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http//</w:t>
                          </w:r>
                          <w:hyperlink r:id="rId3" w:history="1">
                            <w:r w:rsidRPr="002B1503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    e-mail: sekretariat@mzec-kk.pl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" adj="-11796480,,5400" path="m,l3077210,r,716280l,716280,,617220,,xe" stroked="f">
              <v:stroke joinstyle="miter"/>
              <v:formulas/>
              <v:path o:connecttype="custom" o:connectlocs="0,0;3078000,0;3078000,716400;0,716400;0,617323;0,0" o:connectangles="0,0,0,0,0,0" textboxrect="0,0,3077210,716280"/>
              <v:textbox>
                <w:txbxContent>
                  <w:p w14:paraId="0C25EE51" w14:textId="77777777" w:rsidR="00971188" w:rsidRPr="002B1503" w:rsidRDefault="00971188" w:rsidP="00971188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</w:p>
                  <w:p w14:paraId="26345884" w14:textId="77777777" w:rsidR="00971188" w:rsidRPr="002B1503" w:rsidRDefault="00971188" w:rsidP="00971188">
                    <w:pPr>
                      <w:jc w:val="center"/>
                      <w:rPr>
                        <w:rFonts w:ascii="Book Antiqua" w:hAnsi="Book Antiqua"/>
                        <w:b/>
                        <w:color w:val="0000FF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b/>
                        <w:color w:val="0000FF"/>
                        <w:sz w:val="16"/>
                        <w:szCs w:val="16"/>
                      </w:rPr>
                      <w:t>Spółka z o.o.</w:t>
                    </w:r>
                  </w:p>
                  <w:p w14:paraId="4134978B" w14:textId="77777777" w:rsidR="00971188" w:rsidRPr="002B1503" w:rsidRDefault="00971188" w:rsidP="0097118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       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Kędzierzyn-Koźle     Tel. 77 483 34 85</w:t>
                    </w:r>
                  </w:p>
                  <w:p w14:paraId="19A6964D" w14:textId="77777777" w:rsidR="00971188" w:rsidRPr="00807988" w:rsidRDefault="00971188" w:rsidP="0097118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     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</w:t>
                    </w:r>
                    <w:r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ul. Stalmacha 18</w:t>
                    </w:r>
                    <w:r w:rsidRPr="00807988">
                      <w:rPr>
                        <w:sz w:val="16"/>
                        <w:szCs w:val="16"/>
                      </w:rPr>
                      <w:t xml:space="preserve">      </w:t>
                    </w:r>
                    <w:r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Fax. 77 483 35 56</w:t>
                    </w:r>
                  </w:p>
                  <w:p w14:paraId="26E0C38B" w14:textId="77777777" w:rsidR="00971188" w:rsidRPr="00971188" w:rsidRDefault="00971188" w:rsidP="00971188">
                    <w:pPr>
                      <w:rPr>
                        <w:lang w:val="en-US"/>
                      </w:rPr>
                    </w:pPr>
                    <w:r w:rsidRPr="004A7630">
                      <w:rPr>
                        <w:rStyle w:val="Hipercze"/>
                        <w:sz w:val="16"/>
                        <w:szCs w:val="16"/>
                        <w:u w:val="none"/>
                      </w:rPr>
                      <w:t xml:space="preserve">               </w:t>
                    </w:r>
                    <w:r w:rsidRPr="002B1503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http//</w:t>
                    </w:r>
                    <w:r w:rsidR="00712638">
                      <w:fldChar w:fldCharType="begin"/>
                    </w:r>
                    <w:r w:rsidR="00712638" w:rsidRPr="00877095">
                      <w:rPr>
                        <w:lang w:val="en-US"/>
                      </w:rPr>
                      <w:instrText xml:space="preserve"> HYPERLINK "http://www.mzec-kk.pl" </w:instrText>
                    </w:r>
                    <w:r w:rsidR="00712638">
                      <w:fldChar w:fldCharType="separate"/>
                    </w:r>
                    <w:r w:rsidRPr="002B1503">
                      <w:rPr>
                        <w:rStyle w:val="Hipercze"/>
                        <w:rFonts w:ascii="Book Antiqua" w:hAnsi="Book Antiqua"/>
                        <w:sz w:val="16"/>
                        <w:szCs w:val="16"/>
                        <w:u w:val="none"/>
                        <w:lang w:val="en-US"/>
                      </w:rPr>
                      <w:t>www.mzec-kk.pl</w:t>
                    </w:r>
                    <w:r w:rsidR="00712638">
                      <w:rPr>
                        <w:rStyle w:val="Hipercze"/>
                        <w:rFonts w:ascii="Book Antiqua" w:hAnsi="Book Antiqua"/>
                        <w:sz w:val="16"/>
                        <w:szCs w:val="16"/>
                        <w:u w:val="none"/>
                        <w:lang w:val="en-US"/>
                      </w:rPr>
                      <w:fldChar w:fldCharType="end"/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    e-mail: sekretariat@mzec-kk.pl</w:t>
                    </w:r>
                  </w:p>
                </w:txbxContent>
              </v:textbox>
            </v:shape>
          </w:pict>
        </mc:Fallback>
      </mc:AlternateContent>
    </w:r>
    <w:bookmarkStart w:id="2" w:name="_MON_1486979609"/>
    <w:bookmarkEnd w:id="2"/>
    <w:r w:rsidR="00971188" w:rsidRPr="00805BBE">
      <w:rPr>
        <w:b w:val="0"/>
        <w:highlight w:val="lightGray"/>
      </w:rPr>
      <w:object w:dxaOrig="2961" w:dyaOrig="1461" w14:anchorId="233E8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50.4pt" o:ole="" fillcolor="window">
          <v:imagedata r:id="rId4" o:title=""/>
        </v:shape>
        <o:OLEObject Type="Embed" ProgID="Word.Picture.8" ShapeID="_x0000_i1025" DrawAspect="Content" ObjectID="_1701072675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12A3A9FD" w14:textId="77777777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4039"/>
    <w:multiLevelType w:val="hybridMultilevel"/>
    <w:tmpl w:val="2940E81E"/>
    <w:lvl w:ilvl="0" w:tplc="2A820A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773"/>
    <w:multiLevelType w:val="hybridMultilevel"/>
    <w:tmpl w:val="EB34D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6DE"/>
    <w:multiLevelType w:val="hybridMultilevel"/>
    <w:tmpl w:val="28DE1618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0E6D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925F6"/>
    <w:multiLevelType w:val="hybridMultilevel"/>
    <w:tmpl w:val="2D348070"/>
    <w:lvl w:ilvl="0" w:tplc="2A820A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955B98"/>
    <w:multiLevelType w:val="hybridMultilevel"/>
    <w:tmpl w:val="39AE177E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61331B"/>
    <w:multiLevelType w:val="hybridMultilevel"/>
    <w:tmpl w:val="814EE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31AEA"/>
    <w:multiLevelType w:val="hybridMultilevel"/>
    <w:tmpl w:val="6B26F09C"/>
    <w:lvl w:ilvl="0" w:tplc="2A820A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7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7C37BB"/>
    <w:multiLevelType w:val="hybridMultilevel"/>
    <w:tmpl w:val="9DB48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A6EA9"/>
    <w:multiLevelType w:val="hybridMultilevel"/>
    <w:tmpl w:val="30047B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0E276E"/>
    <w:multiLevelType w:val="hybridMultilevel"/>
    <w:tmpl w:val="87240720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DB7AEC"/>
    <w:multiLevelType w:val="hybridMultilevel"/>
    <w:tmpl w:val="210069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18"/>
  </w:num>
  <w:num w:numId="8">
    <w:abstractNumId w:val="5"/>
  </w:num>
  <w:num w:numId="9">
    <w:abstractNumId w:val="16"/>
  </w:num>
  <w:num w:numId="10">
    <w:abstractNumId w:val="13"/>
  </w:num>
  <w:num w:numId="11">
    <w:abstractNumId w:val="15"/>
  </w:num>
  <w:num w:numId="12">
    <w:abstractNumId w:val="17"/>
  </w:num>
  <w:num w:numId="13">
    <w:abstractNumId w:val="19"/>
  </w:num>
  <w:num w:numId="14">
    <w:abstractNumId w:val="9"/>
  </w:num>
  <w:num w:numId="15">
    <w:abstractNumId w:val="14"/>
  </w:num>
  <w:num w:numId="16">
    <w:abstractNumId w:val="1"/>
  </w:num>
  <w:num w:numId="17">
    <w:abstractNumId w:val="12"/>
  </w:num>
  <w:num w:numId="18">
    <w:abstractNumId w:val="6"/>
  </w:num>
  <w:num w:numId="19">
    <w:abstractNumId w:val="3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CE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631DF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94D20"/>
    <w:rsid w:val="001A2416"/>
    <w:rsid w:val="001A29BA"/>
    <w:rsid w:val="001A462A"/>
    <w:rsid w:val="001A6F95"/>
    <w:rsid w:val="001B6A50"/>
    <w:rsid w:val="001C1C55"/>
    <w:rsid w:val="001E5001"/>
    <w:rsid w:val="001E72B1"/>
    <w:rsid w:val="001F1438"/>
    <w:rsid w:val="001F5A9F"/>
    <w:rsid w:val="00203967"/>
    <w:rsid w:val="00205F5D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3B56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37E5D"/>
    <w:rsid w:val="0034263B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7B36"/>
    <w:rsid w:val="003D034B"/>
    <w:rsid w:val="003E0F8A"/>
    <w:rsid w:val="003E5AB8"/>
    <w:rsid w:val="003E79FB"/>
    <w:rsid w:val="004000F7"/>
    <w:rsid w:val="0040288C"/>
    <w:rsid w:val="00406D1A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34C6"/>
    <w:rsid w:val="00457B9C"/>
    <w:rsid w:val="004644B0"/>
    <w:rsid w:val="00472373"/>
    <w:rsid w:val="00482967"/>
    <w:rsid w:val="0048364C"/>
    <w:rsid w:val="00483F1F"/>
    <w:rsid w:val="00491558"/>
    <w:rsid w:val="00494BD3"/>
    <w:rsid w:val="00496D2E"/>
    <w:rsid w:val="004A1741"/>
    <w:rsid w:val="004A731A"/>
    <w:rsid w:val="004A7630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1D11"/>
    <w:rsid w:val="005A64B1"/>
    <w:rsid w:val="005B4D7F"/>
    <w:rsid w:val="005B6620"/>
    <w:rsid w:val="005C0C17"/>
    <w:rsid w:val="005C5AFB"/>
    <w:rsid w:val="005D0BA9"/>
    <w:rsid w:val="005E2237"/>
    <w:rsid w:val="005F1152"/>
    <w:rsid w:val="005F17FC"/>
    <w:rsid w:val="005F59DB"/>
    <w:rsid w:val="005F6DDF"/>
    <w:rsid w:val="00610328"/>
    <w:rsid w:val="0061128D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87DC1"/>
    <w:rsid w:val="00690741"/>
    <w:rsid w:val="006956F1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2638"/>
    <w:rsid w:val="00714454"/>
    <w:rsid w:val="00721370"/>
    <w:rsid w:val="007335B7"/>
    <w:rsid w:val="007400CC"/>
    <w:rsid w:val="00752417"/>
    <w:rsid w:val="00785D95"/>
    <w:rsid w:val="0079067C"/>
    <w:rsid w:val="00795153"/>
    <w:rsid w:val="0079740A"/>
    <w:rsid w:val="00797C67"/>
    <w:rsid w:val="007B24CB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6668C"/>
    <w:rsid w:val="00877095"/>
    <w:rsid w:val="00883114"/>
    <w:rsid w:val="008906B1"/>
    <w:rsid w:val="00893539"/>
    <w:rsid w:val="00893D41"/>
    <w:rsid w:val="0089633D"/>
    <w:rsid w:val="008A0E73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3E42"/>
    <w:rsid w:val="00930A07"/>
    <w:rsid w:val="00931B03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7269"/>
    <w:rsid w:val="009D3AD6"/>
    <w:rsid w:val="009D71A9"/>
    <w:rsid w:val="009E3E63"/>
    <w:rsid w:val="009E6C43"/>
    <w:rsid w:val="00A06E67"/>
    <w:rsid w:val="00A14282"/>
    <w:rsid w:val="00A37751"/>
    <w:rsid w:val="00A42012"/>
    <w:rsid w:val="00A523CB"/>
    <w:rsid w:val="00A54C29"/>
    <w:rsid w:val="00A57778"/>
    <w:rsid w:val="00A6167C"/>
    <w:rsid w:val="00A6724B"/>
    <w:rsid w:val="00A7352D"/>
    <w:rsid w:val="00A804F4"/>
    <w:rsid w:val="00A82AF3"/>
    <w:rsid w:val="00A911D3"/>
    <w:rsid w:val="00A934EF"/>
    <w:rsid w:val="00AA5063"/>
    <w:rsid w:val="00AA5FC9"/>
    <w:rsid w:val="00AB5CD3"/>
    <w:rsid w:val="00AC085A"/>
    <w:rsid w:val="00AC2220"/>
    <w:rsid w:val="00AC743F"/>
    <w:rsid w:val="00AD2AFA"/>
    <w:rsid w:val="00AD4146"/>
    <w:rsid w:val="00AD41EB"/>
    <w:rsid w:val="00AD4E63"/>
    <w:rsid w:val="00AD592E"/>
    <w:rsid w:val="00AF0866"/>
    <w:rsid w:val="00AF5146"/>
    <w:rsid w:val="00B0559F"/>
    <w:rsid w:val="00B12AF5"/>
    <w:rsid w:val="00B132BF"/>
    <w:rsid w:val="00B27269"/>
    <w:rsid w:val="00B346BB"/>
    <w:rsid w:val="00B45ADB"/>
    <w:rsid w:val="00B473A9"/>
    <w:rsid w:val="00B51D69"/>
    <w:rsid w:val="00B53E47"/>
    <w:rsid w:val="00B604E2"/>
    <w:rsid w:val="00B818CB"/>
    <w:rsid w:val="00B82842"/>
    <w:rsid w:val="00B9000B"/>
    <w:rsid w:val="00BB1D94"/>
    <w:rsid w:val="00BC1A1B"/>
    <w:rsid w:val="00BD12BA"/>
    <w:rsid w:val="00BD56AD"/>
    <w:rsid w:val="00BE0C30"/>
    <w:rsid w:val="00BE4381"/>
    <w:rsid w:val="00BE77CC"/>
    <w:rsid w:val="00BE7E3D"/>
    <w:rsid w:val="00C0234C"/>
    <w:rsid w:val="00C0726C"/>
    <w:rsid w:val="00C11D9C"/>
    <w:rsid w:val="00C124B8"/>
    <w:rsid w:val="00C223A5"/>
    <w:rsid w:val="00C23C3B"/>
    <w:rsid w:val="00C26742"/>
    <w:rsid w:val="00C27F5F"/>
    <w:rsid w:val="00C33AD4"/>
    <w:rsid w:val="00C33F8B"/>
    <w:rsid w:val="00C352E9"/>
    <w:rsid w:val="00C37A3E"/>
    <w:rsid w:val="00C65599"/>
    <w:rsid w:val="00C6792D"/>
    <w:rsid w:val="00C738D7"/>
    <w:rsid w:val="00C947A6"/>
    <w:rsid w:val="00CA7AC2"/>
    <w:rsid w:val="00CB3DCB"/>
    <w:rsid w:val="00CC0858"/>
    <w:rsid w:val="00CC582B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644B3"/>
    <w:rsid w:val="00D72AA0"/>
    <w:rsid w:val="00D73148"/>
    <w:rsid w:val="00D820CB"/>
    <w:rsid w:val="00D83156"/>
    <w:rsid w:val="00D85A4A"/>
    <w:rsid w:val="00D86206"/>
    <w:rsid w:val="00DA0224"/>
    <w:rsid w:val="00DA0D51"/>
    <w:rsid w:val="00DA38CE"/>
    <w:rsid w:val="00DB02F0"/>
    <w:rsid w:val="00DD37CA"/>
    <w:rsid w:val="00DD466F"/>
    <w:rsid w:val="00DE6895"/>
    <w:rsid w:val="00DF4ACD"/>
    <w:rsid w:val="00DF73D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471C3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80E"/>
    <w:rsid w:val="00EF2B47"/>
    <w:rsid w:val="00F06202"/>
    <w:rsid w:val="00F11159"/>
    <w:rsid w:val="00F12E3E"/>
    <w:rsid w:val="00F17333"/>
    <w:rsid w:val="00F312AF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31D8"/>
    <w:rsid w:val="00F85C9E"/>
    <w:rsid w:val="00F939B7"/>
    <w:rsid w:val="00F93DD7"/>
    <w:rsid w:val="00F96231"/>
    <w:rsid w:val="00F972D3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528E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5B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od@mzec-k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zec-k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\Documents\Pisma%202017\szablon_logo_mzec_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F447-F12F-46DC-B74F-5353DB74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szablon_logo_mzec_2017</Template>
  <TotalTime>6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cp:lastPrinted>2021-12-15T10:09:00Z</cp:lastPrinted>
  <dcterms:created xsi:type="dcterms:W3CDTF">2021-12-15T10:04:00Z</dcterms:created>
  <dcterms:modified xsi:type="dcterms:W3CDTF">2021-12-15T10:25:00Z</dcterms:modified>
</cp:coreProperties>
</file>